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CC14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台江区重餐饮禁设区域清单（第三批）政策解读</w:t>
      </w:r>
    </w:p>
    <w:p w14:paraId="5244DF3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时间：2024-05-20 08:45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浏览量：23</w:t>
      </w:r>
      <w:bookmarkStart w:id="0" w:name="_GoBack"/>
      <w:bookmarkEnd w:id="0"/>
    </w:p>
    <w:p w14:paraId="1D73A7EA"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   </w:t>
      </w:r>
    </w:p>
    <w:p w14:paraId="1E4C1E97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一、制定背景</w:t>
      </w:r>
    </w:p>
    <w:p w14:paraId="279BCFEE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了加强餐饮油烟污染防治，改善大气环境质量，保障公众健康，依据《中华人民共和国大气污染防治法》《福州市大气污染防治办法》《福州市餐饮服务项目油烟污染联防联治工作机制（试行）》（榕环保规【2023】3号）制定本清单。</w:t>
      </w:r>
    </w:p>
    <w:p w14:paraId="31184752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二、目标任务</w:t>
      </w:r>
    </w:p>
    <w:p w14:paraId="22EC24B5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提升业态，优化人居环境，抓好重餐饮的油烟污染源头，全面提升餐饮业态绿色发展水平，形成政府主导、行业自律、规范经营、社会监督的餐饮业健康发展格局。</w:t>
      </w:r>
    </w:p>
    <w:p w14:paraId="228E01D9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三、主要内容</w:t>
      </w:r>
    </w:p>
    <w:p w14:paraId="65098053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综合考虑功能规划、商贸布局、群众需求等情况，开展对所辖区域餐饮场所全面摸排，制定《台江区重餐饮禁设区域清单（第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批）》。</w:t>
      </w:r>
    </w:p>
    <w:p w14:paraId="78A3BBC6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四、名词解释</w:t>
      </w:r>
    </w:p>
    <w:p w14:paraId="512EA6B6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重餐饮：指产生油烟、异味、废气的餐饮服务项目，不包括不设厨房和中央空调的自制饮品制售、零售烧卤熟肉食品、食品复热的餐饮服务项目和不设炒炉和无煎、炒、炸、烧烤、焗等产生油烟、异味、废气制作工序的蒸煮类热食制售、冷食类制售、生食类制售等餐饮服务项目。</w:t>
      </w:r>
    </w:p>
    <w:p w14:paraId="45F4FB79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联系人：刘晓  联系电话：38110911 </w:t>
      </w:r>
    </w:p>
    <w:p w14:paraId="1B139FEE">
      <w:pPr>
        <w:jc w:val="both"/>
        <w:rPr>
          <w:rFonts w:hint="default" w:ascii="仿宋_GB2312" w:hAnsi="Arial" w:eastAsia="仿宋_GB2312" w:cs="Arial"/>
          <w:color w:val="333333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247" w:right="1406" w:bottom="1247" w:left="140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A6A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D679CE">
                          <w:pPr>
                            <w:pStyle w:val="11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679CE">
                    <w:pPr>
                      <w:pStyle w:val="11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4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mNjYjM5YmNhNjE3MzdlZjkxMzNiZGQxNzdkMDcifQ=="/>
  </w:docVars>
  <w:rsids>
    <w:rsidRoot w:val="031561E3"/>
    <w:rsid w:val="00003F42"/>
    <w:rsid w:val="00007CD8"/>
    <w:rsid w:val="000142FF"/>
    <w:rsid w:val="000168A6"/>
    <w:rsid w:val="00025B8A"/>
    <w:rsid w:val="00035AF4"/>
    <w:rsid w:val="00040A96"/>
    <w:rsid w:val="000437C1"/>
    <w:rsid w:val="000568BB"/>
    <w:rsid w:val="00083B47"/>
    <w:rsid w:val="00084DA6"/>
    <w:rsid w:val="000875C0"/>
    <w:rsid w:val="000A09B9"/>
    <w:rsid w:val="000A2588"/>
    <w:rsid w:val="000B4D26"/>
    <w:rsid w:val="000C42C2"/>
    <w:rsid w:val="000C5744"/>
    <w:rsid w:val="000E52D4"/>
    <w:rsid w:val="000E7190"/>
    <w:rsid w:val="00112CA9"/>
    <w:rsid w:val="001211F5"/>
    <w:rsid w:val="0014084C"/>
    <w:rsid w:val="001525C1"/>
    <w:rsid w:val="001605DF"/>
    <w:rsid w:val="00162D90"/>
    <w:rsid w:val="00165CA1"/>
    <w:rsid w:val="00170D5B"/>
    <w:rsid w:val="001735C0"/>
    <w:rsid w:val="00173AC6"/>
    <w:rsid w:val="001749F9"/>
    <w:rsid w:val="00174DAC"/>
    <w:rsid w:val="00185ADC"/>
    <w:rsid w:val="001863D9"/>
    <w:rsid w:val="001A3816"/>
    <w:rsid w:val="001A7979"/>
    <w:rsid w:val="001C42E1"/>
    <w:rsid w:val="001C56F5"/>
    <w:rsid w:val="001C5D19"/>
    <w:rsid w:val="001E560D"/>
    <w:rsid w:val="00201B3D"/>
    <w:rsid w:val="00202C02"/>
    <w:rsid w:val="002128AE"/>
    <w:rsid w:val="002168AE"/>
    <w:rsid w:val="00230C9B"/>
    <w:rsid w:val="00234979"/>
    <w:rsid w:val="0026117E"/>
    <w:rsid w:val="00265873"/>
    <w:rsid w:val="00270DEA"/>
    <w:rsid w:val="00273B06"/>
    <w:rsid w:val="002755C8"/>
    <w:rsid w:val="002841C8"/>
    <w:rsid w:val="00286238"/>
    <w:rsid w:val="002A7E97"/>
    <w:rsid w:val="002B45DA"/>
    <w:rsid w:val="002B611B"/>
    <w:rsid w:val="002C63BD"/>
    <w:rsid w:val="002D6CF9"/>
    <w:rsid w:val="002E1CAF"/>
    <w:rsid w:val="002E1D7D"/>
    <w:rsid w:val="002E3A28"/>
    <w:rsid w:val="002E4640"/>
    <w:rsid w:val="002E4E0E"/>
    <w:rsid w:val="002F1196"/>
    <w:rsid w:val="002F47F1"/>
    <w:rsid w:val="002F52FC"/>
    <w:rsid w:val="002F535A"/>
    <w:rsid w:val="0030014A"/>
    <w:rsid w:val="00300FA5"/>
    <w:rsid w:val="003024A0"/>
    <w:rsid w:val="00310335"/>
    <w:rsid w:val="003209F7"/>
    <w:rsid w:val="003223D9"/>
    <w:rsid w:val="003237B5"/>
    <w:rsid w:val="00325056"/>
    <w:rsid w:val="0032579A"/>
    <w:rsid w:val="00326DAB"/>
    <w:rsid w:val="00337B6A"/>
    <w:rsid w:val="00346DFE"/>
    <w:rsid w:val="0034708B"/>
    <w:rsid w:val="003471E9"/>
    <w:rsid w:val="0036018C"/>
    <w:rsid w:val="00367298"/>
    <w:rsid w:val="0036757D"/>
    <w:rsid w:val="00376068"/>
    <w:rsid w:val="00385266"/>
    <w:rsid w:val="003870DD"/>
    <w:rsid w:val="003A20BF"/>
    <w:rsid w:val="003B00FF"/>
    <w:rsid w:val="003B5D93"/>
    <w:rsid w:val="003B7C75"/>
    <w:rsid w:val="003B7D83"/>
    <w:rsid w:val="003C5BDF"/>
    <w:rsid w:val="003D7423"/>
    <w:rsid w:val="003D7E2A"/>
    <w:rsid w:val="003E1F80"/>
    <w:rsid w:val="003E1FB1"/>
    <w:rsid w:val="003F127B"/>
    <w:rsid w:val="003F24BA"/>
    <w:rsid w:val="003F2942"/>
    <w:rsid w:val="003F5D89"/>
    <w:rsid w:val="00405D42"/>
    <w:rsid w:val="00424B10"/>
    <w:rsid w:val="00432814"/>
    <w:rsid w:val="00436015"/>
    <w:rsid w:val="00436CD2"/>
    <w:rsid w:val="004424AB"/>
    <w:rsid w:val="00450A22"/>
    <w:rsid w:val="00451AF5"/>
    <w:rsid w:val="00455838"/>
    <w:rsid w:val="00460210"/>
    <w:rsid w:val="004608CE"/>
    <w:rsid w:val="004626C1"/>
    <w:rsid w:val="00464735"/>
    <w:rsid w:val="004649B8"/>
    <w:rsid w:val="0046676A"/>
    <w:rsid w:val="00473CE9"/>
    <w:rsid w:val="00485AF0"/>
    <w:rsid w:val="004A02A2"/>
    <w:rsid w:val="004A6A16"/>
    <w:rsid w:val="004B070D"/>
    <w:rsid w:val="004B596D"/>
    <w:rsid w:val="004B7528"/>
    <w:rsid w:val="004C1BE6"/>
    <w:rsid w:val="004C2110"/>
    <w:rsid w:val="004D5040"/>
    <w:rsid w:val="004E6076"/>
    <w:rsid w:val="004E6A9D"/>
    <w:rsid w:val="004E78EC"/>
    <w:rsid w:val="004F4C56"/>
    <w:rsid w:val="00505E17"/>
    <w:rsid w:val="00521421"/>
    <w:rsid w:val="00522F60"/>
    <w:rsid w:val="005404F0"/>
    <w:rsid w:val="00543F55"/>
    <w:rsid w:val="00547BAC"/>
    <w:rsid w:val="005504F6"/>
    <w:rsid w:val="00550FF8"/>
    <w:rsid w:val="00553765"/>
    <w:rsid w:val="00566406"/>
    <w:rsid w:val="005665B9"/>
    <w:rsid w:val="00580CBF"/>
    <w:rsid w:val="005810A0"/>
    <w:rsid w:val="005821FF"/>
    <w:rsid w:val="005825BE"/>
    <w:rsid w:val="00587C2B"/>
    <w:rsid w:val="00587C3A"/>
    <w:rsid w:val="00590B75"/>
    <w:rsid w:val="00594619"/>
    <w:rsid w:val="005A7958"/>
    <w:rsid w:val="005B5303"/>
    <w:rsid w:val="005B70C8"/>
    <w:rsid w:val="005C231B"/>
    <w:rsid w:val="005C503A"/>
    <w:rsid w:val="005D2FC0"/>
    <w:rsid w:val="005D4CD5"/>
    <w:rsid w:val="005D59F0"/>
    <w:rsid w:val="005D75B1"/>
    <w:rsid w:val="005E0EA8"/>
    <w:rsid w:val="005E1601"/>
    <w:rsid w:val="005E71CF"/>
    <w:rsid w:val="005F2727"/>
    <w:rsid w:val="005F3E92"/>
    <w:rsid w:val="005F5909"/>
    <w:rsid w:val="005F74F0"/>
    <w:rsid w:val="00603083"/>
    <w:rsid w:val="0060539C"/>
    <w:rsid w:val="00611923"/>
    <w:rsid w:val="006135C5"/>
    <w:rsid w:val="00620C86"/>
    <w:rsid w:val="00631BD8"/>
    <w:rsid w:val="006365E7"/>
    <w:rsid w:val="00643BE6"/>
    <w:rsid w:val="00660403"/>
    <w:rsid w:val="006727E3"/>
    <w:rsid w:val="00673F97"/>
    <w:rsid w:val="00680EC6"/>
    <w:rsid w:val="0068196D"/>
    <w:rsid w:val="00694D03"/>
    <w:rsid w:val="0069548C"/>
    <w:rsid w:val="006A2723"/>
    <w:rsid w:val="006A5E7D"/>
    <w:rsid w:val="006B4898"/>
    <w:rsid w:val="006C410C"/>
    <w:rsid w:val="006C7E5C"/>
    <w:rsid w:val="006D1064"/>
    <w:rsid w:val="006F199E"/>
    <w:rsid w:val="006F22E1"/>
    <w:rsid w:val="006F3AAD"/>
    <w:rsid w:val="0070450E"/>
    <w:rsid w:val="00713E40"/>
    <w:rsid w:val="00726E3A"/>
    <w:rsid w:val="00743B36"/>
    <w:rsid w:val="00751982"/>
    <w:rsid w:val="007611AD"/>
    <w:rsid w:val="00762B58"/>
    <w:rsid w:val="00765A65"/>
    <w:rsid w:val="00772242"/>
    <w:rsid w:val="007746D8"/>
    <w:rsid w:val="00780A50"/>
    <w:rsid w:val="007816DD"/>
    <w:rsid w:val="00783866"/>
    <w:rsid w:val="0078730D"/>
    <w:rsid w:val="0079196A"/>
    <w:rsid w:val="007A0BB7"/>
    <w:rsid w:val="007C1264"/>
    <w:rsid w:val="007C74D5"/>
    <w:rsid w:val="007D690B"/>
    <w:rsid w:val="007D6A94"/>
    <w:rsid w:val="007E5D08"/>
    <w:rsid w:val="007E645F"/>
    <w:rsid w:val="007F58CC"/>
    <w:rsid w:val="00811D47"/>
    <w:rsid w:val="00834D84"/>
    <w:rsid w:val="00840D51"/>
    <w:rsid w:val="00874D2B"/>
    <w:rsid w:val="00880499"/>
    <w:rsid w:val="008810CA"/>
    <w:rsid w:val="00887590"/>
    <w:rsid w:val="008A4FBE"/>
    <w:rsid w:val="008B6E76"/>
    <w:rsid w:val="008B7D4B"/>
    <w:rsid w:val="008D344B"/>
    <w:rsid w:val="008D4A6C"/>
    <w:rsid w:val="008F2D09"/>
    <w:rsid w:val="008F3A92"/>
    <w:rsid w:val="008F6BF4"/>
    <w:rsid w:val="009054EF"/>
    <w:rsid w:val="0091290F"/>
    <w:rsid w:val="00912F9F"/>
    <w:rsid w:val="009172FE"/>
    <w:rsid w:val="00927B77"/>
    <w:rsid w:val="00942EBD"/>
    <w:rsid w:val="00946094"/>
    <w:rsid w:val="00950735"/>
    <w:rsid w:val="00950C3A"/>
    <w:rsid w:val="00954EF5"/>
    <w:rsid w:val="00961B9D"/>
    <w:rsid w:val="00967915"/>
    <w:rsid w:val="00976C53"/>
    <w:rsid w:val="00982D94"/>
    <w:rsid w:val="00991DFF"/>
    <w:rsid w:val="009921C4"/>
    <w:rsid w:val="00993EF8"/>
    <w:rsid w:val="00996417"/>
    <w:rsid w:val="009973C4"/>
    <w:rsid w:val="009A3E93"/>
    <w:rsid w:val="009B7F8F"/>
    <w:rsid w:val="009C0A09"/>
    <w:rsid w:val="009C5CD6"/>
    <w:rsid w:val="009D2D91"/>
    <w:rsid w:val="009E50B0"/>
    <w:rsid w:val="009E75EE"/>
    <w:rsid w:val="009F39D4"/>
    <w:rsid w:val="009F5691"/>
    <w:rsid w:val="009F5CCD"/>
    <w:rsid w:val="00A0262B"/>
    <w:rsid w:val="00A2099B"/>
    <w:rsid w:val="00A329A2"/>
    <w:rsid w:val="00A36F82"/>
    <w:rsid w:val="00A55D5B"/>
    <w:rsid w:val="00A562A1"/>
    <w:rsid w:val="00A71C02"/>
    <w:rsid w:val="00A77D06"/>
    <w:rsid w:val="00A8738C"/>
    <w:rsid w:val="00A92386"/>
    <w:rsid w:val="00A9640E"/>
    <w:rsid w:val="00A96A28"/>
    <w:rsid w:val="00AA6902"/>
    <w:rsid w:val="00AB5703"/>
    <w:rsid w:val="00AB5CF9"/>
    <w:rsid w:val="00AE2654"/>
    <w:rsid w:val="00AE678B"/>
    <w:rsid w:val="00AE68D7"/>
    <w:rsid w:val="00AF6A0B"/>
    <w:rsid w:val="00B03961"/>
    <w:rsid w:val="00B211B9"/>
    <w:rsid w:val="00B23737"/>
    <w:rsid w:val="00B3042D"/>
    <w:rsid w:val="00B348B8"/>
    <w:rsid w:val="00B37583"/>
    <w:rsid w:val="00B437C2"/>
    <w:rsid w:val="00B47361"/>
    <w:rsid w:val="00B52749"/>
    <w:rsid w:val="00B5371B"/>
    <w:rsid w:val="00B8283E"/>
    <w:rsid w:val="00B9625D"/>
    <w:rsid w:val="00BA1901"/>
    <w:rsid w:val="00BA7319"/>
    <w:rsid w:val="00BB0395"/>
    <w:rsid w:val="00BB24E2"/>
    <w:rsid w:val="00BB5621"/>
    <w:rsid w:val="00BB5D79"/>
    <w:rsid w:val="00BD3241"/>
    <w:rsid w:val="00BD43C5"/>
    <w:rsid w:val="00BD78C3"/>
    <w:rsid w:val="00BD7E15"/>
    <w:rsid w:val="00BE1CFE"/>
    <w:rsid w:val="00BE1E9A"/>
    <w:rsid w:val="00BE4F9A"/>
    <w:rsid w:val="00BF1E55"/>
    <w:rsid w:val="00BF4E7A"/>
    <w:rsid w:val="00C01041"/>
    <w:rsid w:val="00C13032"/>
    <w:rsid w:val="00C158CD"/>
    <w:rsid w:val="00C249D8"/>
    <w:rsid w:val="00C300DA"/>
    <w:rsid w:val="00C36630"/>
    <w:rsid w:val="00C40CC7"/>
    <w:rsid w:val="00C507FB"/>
    <w:rsid w:val="00C524B3"/>
    <w:rsid w:val="00C54617"/>
    <w:rsid w:val="00C57F6E"/>
    <w:rsid w:val="00C662BE"/>
    <w:rsid w:val="00C667C9"/>
    <w:rsid w:val="00C73380"/>
    <w:rsid w:val="00CA69B9"/>
    <w:rsid w:val="00CB5AD0"/>
    <w:rsid w:val="00CD0999"/>
    <w:rsid w:val="00CF05B0"/>
    <w:rsid w:val="00D033F4"/>
    <w:rsid w:val="00D045B6"/>
    <w:rsid w:val="00D13044"/>
    <w:rsid w:val="00D379A1"/>
    <w:rsid w:val="00D37DEF"/>
    <w:rsid w:val="00D478D6"/>
    <w:rsid w:val="00D53681"/>
    <w:rsid w:val="00D6072C"/>
    <w:rsid w:val="00D6483A"/>
    <w:rsid w:val="00D674DA"/>
    <w:rsid w:val="00D707C7"/>
    <w:rsid w:val="00D71561"/>
    <w:rsid w:val="00D82A2F"/>
    <w:rsid w:val="00D93D9A"/>
    <w:rsid w:val="00D96307"/>
    <w:rsid w:val="00DA0A05"/>
    <w:rsid w:val="00DA2ADC"/>
    <w:rsid w:val="00DA3E18"/>
    <w:rsid w:val="00DB111C"/>
    <w:rsid w:val="00DB7DC2"/>
    <w:rsid w:val="00DC08CA"/>
    <w:rsid w:val="00DC290C"/>
    <w:rsid w:val="00DC428F"/>
    <w:rsid w:val="00DC45D1"/>
    <w:rsid w:val="00DC75F2"/>
    <w:rsid w:val="00DD6497"/>
    <w:rsid w:val="00DD7213"/>
    <w:rsid w:val="00DE1519"/>
    <w:rsid w:val="00DE387C"/>
    <w:rsid w:val="00DE5154"/>
    <w:rsid w:val="00DE6619"/>
    <w:rsid w:val="00DF14DA"/>
    <w:rsid w:val="00DF1F7E"/>
    <w:rsid w:val="00DF2FFF"/>
    <w:rsid w:val="00E0563C"/>
    <w:rsid w:val="00E0794E"/>
    <w:rsid w:val="00E16B6F"/>
    <w:rsid w:val="00E237F8"/>
    <w:rsid w:val="00E25BD1"/>
    <w:rsid w:val="00E37471"/>
    <w:rsid w:val="00E3796A"/>
    <w:rsid w:val="00E53C56"/>
    <w:rsid w:val="00E54FCB"/>
    <w:rsid w:val="00E55F4F"/>
    <w:rsid w:val="00E63802"/>
    <w:rsid w:val="00E84F2C"/>
    <w:rsid w:val="00E90A3D"/>
    <w:rsid w:val="00E913A2"/>
    <w:rsid w:val="00E91C82"/>
    <w:rsid w:val="00E971F6"/>
    <w:rsid w:val="00EA07E6"/>
    <w:rsid w:val="00EA0A3E"/>
    <w:rsid w:val="00EA1FF8"/>
    <w:rsid w:val="00EA3AA5"/>
    <w:rsid w:val="00EA5456"/>
    <w:rsid w:val="00EA7B27"/>
    <w:rsid w:val="00EB037E"/>
    <w:rsid w:val="00EB0426"/>
    <w:rsid w:val="00EB2BCB"/>
    <w:rsid w:val="00EB43EC"/>
    <w:rsid w:val="00EB5EFB"/>
    <w:rsid w:val="00EC2174"/>
    <w:rsid w:val="00EE09A5"/>
    <w:rsid w:val="00EF1E3E"/>
    <w:rsid w:val="00EF39CC"/>
    <w:rsid w:val="00F146A6"/>
    <w:rsid w:val="00F23A17"/>
    <w:rsid w:val="00F23CA7"/>
    <w:rsid w:val="00F250CD"/>
    <w:rsid w:val="00F25348"/>
    <w:rsid w:val="00F25EB1"/>
    <w:rsid w:val="00F27919"/>
    <w:rsid w:val="00F354AC"/>
    <w:rsid w:val="00F420E3"/>
    <w:rsid w:val="00F4528F"/>
    <w:rsid w:val="00F45298"/>
    <w:rsid w:val="00F460E9"/>
    <w:rsid w:val="00F6786F"/>
    <w:rsid w:val="00F809B6"/>
    <w:rsid w:val="00F82C7B"/>
    <w:rsid w:val="00F9052D"/>
    <w:rsid w:val="00F942B8"/>
    <w:rsid w:val="00FA7596"/>
    <w:rsid w:val="00FB6885"/>
    <w:rsid w:val="00FD1545"/>
    <w:rsid w:val="00FD3BD9"/>
    <w:rsid w:val="00FD5ED6"/>
    <w:rsid w:val="00FD789E"/>
    <w:rsid w:val="00FE3A12"/>
    <w:rsid w:val="0106691E"/>
    <w:rsid w:val="01D91679"/>
    <w:rsid w:val="02816DD6"/>
    <w:rsid w:val="030A17C2"/>
    <w:rsid w:val="031561E3"/>
    <w:rsid w:val="033933A3"/>
    <w:rsid w:val="035F182D"/>
    <w:rsid w:val="03904B6C"/>
    <w:rsid w:val="03AA78FB"/>
    <w:rsid w:val="03BB7FBE"/>
    <w:rsid w:val="04695EAC"/>
    <w:rsid w:val="048233D7"/>
    <w:rsid w:val="04D110C4"/>
    <w:rsid w:val="054D10EA"/>
    <w:rsid w:val="058F5B1E"/>
    <w:rsid w:val="05CC4064"/>
    <w:rsid w:val="05DA01E2"/>
    <w:rsid w:val="05E51F2F"/>
    <w:rsid w:val="05E62C78"/>
    <w:rsid w:val="064049E5"/>
    <w:rsid w:val="064417E7"/>
    <w:rsid w:val="06A20EC1"/>
    <w:rsid w:val="072A6BC1"/>
    <w:rsid w:val="087F708A"/>
    <w:rsid w:val="08A2799E"/>
    <w:rsid w:val="08C92898"/>
    <w:rsid w:val="094A2E16"/>
    <w:rsid w:val="09505292"/>
    <w:rsid w:val="09BE790A"/>
    <w:rsid w:val="09DB3168"/>
    <w:rsid w:val="0A163E79"/>
    <w:rsid w:val="0A574FC9"/>
    <w:rsid w:val="0AD85524"/>
    <w:rsid w:val="0B067604"/>
    <w:rsid w:val="0B994F3A"/>
    <w:rsid w:val="0BC21A64"/>
    <w:rsid w:val="0BCB31E7"/>
    <w:rsid w:val="0BD70F12"/>
    <w:rsid w:val="0C287ACA"/>
    <w:rsid w:val="0C362140"/>
    <w:rsid w:val="0C370A15"/>
    <w:rsid w:val="0C481F73"/>
    <w:rsid w:val="0CF56402"/>
    <w:rsid w:val="0CFC0B85"/>
    <w:rsid w:val="0D143242"/>
    <w:rsid w:val="0D1777A8"/>
    <w:rsid w:val="0D2C1BA0"/>
    <w:rsid w:val="0D3D37F2"/>
    <w:rsid w:val="0D4641E1"/>
    <w:rsid w:val="0D4F79EB"/>
    <w:rsid w:val="0D6D54E0"/>
    <w:rsid w:val="0D927FE1"/>
    <w:rsid w:val="0DBA7538"/>
    <w:rsid w:val="0DBD38EE"/>
    <w:rsid w:val="0DC34605"/>
    <w:rsid w:val="0E4F476D"/>
    <w:rsid w:val="0E5F61AA"/>
    <w:rsid w:val="0EA864D6"/>
    <w:rsid w:val="0EDA4F26"/>
    <w:rsid w:val="0EE30AA4"/>
    <w:rsid w:val="0EE64707"/>
    <w:rsid w:val="0F1B4006"/>
    <w:rsid w:val="0F751A95"/>
    <w:rsid w:val="0F772484"/>
    <w:rsid w:val="0FC23C68"/>
    <w:rsid w:val="0FDB78E9"/>
    <w:rsid w:val="0FF32F2A"/>
    <w:rsid w:val="0FFD2E35"/>
    <w:rsid w:val="10626CAB"/>
    <w:rsid w:val="10D45BDD"/>
    <w:rsid w:val="10DE37FF"/>
    <w:rsid w:val="10F07F9F"/>
    <w:rsid w:val="11026727"/>
    <w:rsid w:val="110273FB"/>
    <w:rsid w:val="110E2C6B"/>
    <w:rsid w:val="11C827DC"/>
    <w:rsid w:val="11EB6425"/>
    <w:rsid w:val="11F03B13"/>
    <w:rsid w:val="11F2137A"/>
    <w:rsid w:val="124964F8"/>
    <w:rsid w:val="12D009A6"/>
    <w:rsid w:val="130A07AF"/>
    <w:rsid w:val="14A258D6"/>
    <w:rsid w:val="14BD372B"/>
    <w:rsid w:val="14F90201"/>
    <w:rsid w:val="15065976"/>
    <w:rsid w:val="154170B6"/>
    <w:rsid w:val="15C94414"/>
    <w:rsid w:val="160D444B"/>
    <w:rsid w:val="16247C45"/>
    <w:rsid w:val="16276B81"/>
    <w:rsid w:val="163A710A"/>
    <w:rsid w:val="163F385E"/>
    <w:rsid w:val="16507D95"/>
    <w:rsid w:val="16B71C7E"/>
    <w:rsid w:val="16C64858"/>
    <w:rsid w:val="172C221D"/>
    <w:rsid w:val="173308A1"/>
    <w:rsid w:val="178A10C8"/>
    <w:rsid w:val="1791558E"/>
    <w:rsid w:val="17A300C3"/>
    <w:rsid w:val="17DD62FD"/>
    <w:rsid w:val="182D7188"/>
    <w:rsid w:val="18B42597"/>
    <w:rsid w:val="18BC5139"/>
    <w:rsid w:val="18C4040A"/>
    <w:rsid w:val="190E5075"/>
    <w:rsid w:val="195464C9"/>
    <w:rsid w:val="1A2824BE"/>
    <w:rsid w:val="1AAE02DC"/>
    <w:rsid w:val="1AF258EB"/>
    <w:rsid w:val="1AF93A7D"/>
    <w:rsid w:val="1B2E0C1E"/>
    <w:rsid w:val="1B68374B"/>
    <w:rsid w:val="1BB630ED"/>
    <w:rsid w:val="1BC66D60"/>
    <w:rsid w:val="1BCA2C1F"/>
    <w:rsid w:val="1BCC039F"/>
    <w:rsid w:val="1C2B50EC"/>
    <w:rsid w:val="1CB9479D"/>
    <w:rsid w:val="1CE409B2"/>
    <w:rsid w:val="1D0038C4"/>
    <w:rsid w:val="1D102CD1"/>
    <w:rsid w:val="1D210A3A"/>
    <w:rsid w:val="1D4806BC"/>
    <w:rsid w:val="1DD71A40"/>
    <w:rsid w:val="1DDD5A0F"/>
    <w:rsid w:val="1E020D8D"/>
    <w:rsid w:val="1EED06C1"/>
    <w:rsid w:val="1F2E404A"/>
    <w:rsid w:val="20236EDB"/>
    <w:rsid w:val="203179D5"/>
    <w:rsid w:val="203D202F"/>
    <w:rsid w:val="20564E9E"/>
    <w:rsid w:val="208C4560"/>
    <w:rsid w:val="209B2C8D"/>
    <w:rsid w:val="20F5069F"/>
    <w:rsid w:val="212154AC"/>
    <w:rsid w:val="21947E10"/>
    <w:rsid w:val="21FE134A"/>
    <w:rsid w:val="22050B8D"/>
    <w:rsid w:val="22297EEA"/>
    <w:rsid w:val="22470F03"/>
    <w:rsid w:val="22761872"/>
    <w:rsid w:val="229474E5"/>
    <w:rsid w:val="22AC4227"/>
    <w:rsid w:val="22DA2650"/>
    <w:rsid w:val="230961F8"/>
    <w:rsid w:val="233A2855"/>
    <w:rsid w:val="233D2AA8"/>
    <w:rsid w:val="23503E27"/>
    <w:rsid w:val="2379369C"/>
    <w:rsid w:val="23856FDB"/>
    <w:rsid w:val="241C63C6"/>
    <w:rsid w:val="24AE1A39"/>
    <w:rsid w:val="24B059B6"/>
    <w:rsid w:val="24C30750"/>
    <w:rsid w:val="25233112"/>
    <w:rsid w:val="255319A7"/>
    <w:rsid w:val="255704A5"/>
    <w:rsid w:val="255C655B"/>
    <w:rsid w:val="256A4A0C"/>
    <w:rsid w:val="258424C5"/>
    <w:rsid w:val="26C150DE"/>
    <w:rsid w:val="274D48EA"/>
    <w:rsid w:val="27E175E8"/>
    <w:rsid w:val="27E219B1"/>
    <w:rsid w:val="29322C0F"/>
    <w:rsid w:val="29616F9E"/>
    <w:rsid w:val="2A813D06"/>
    <w:rsid w:val="2B482C9C"/>
    <w:rsid w:val="2B76697B"/>
    <w:rsid w:val="2BA016C4"/>
    <w:rsid w:val="2BB466DB"/>
    <w:rsid w:val="2C0944EC"/>
    <w:rsid w:val="2D3807BB"/>
    <w:rsid w:val="2DE94E7C"/>
    <w:rsid w:val="2DF10016"/>
    <w:rsid w:val="2E1769B0"/>
    <w:rsid w:val="2E1B135D"/>
    <w:rsid w:val="2E2D21C5"/>
    <w:rsid w:val="2E8452CD"/>
    <w:rsid w:val="2E8A5FF6"/>
    <w:rsid w:val="2ECB3794"/>
    <w:rsid w:val="2EDA0597"/>
    <w:rsid w:val="2F070BCC"/>
    <w:rsid w:val="2F3B35A0"/>
    <w:rsid w:val="2F93418E"/>
    <w:rsid w:val="2FA8323D"/>
    <w:rsid w:val="30243D1D"/>
    <w:rsid w:val="30662B1B"/>
    <w:rsid w:val="30B1244E"/>
    <w:rsid w:val="312623FE"/>
    <w:rsid w:val="313B128D"/>
    <w:rsid w:val="31767D37"/>
    <w:rsid w:val="31DE02C7"/>
    <w:rsid w:val="32686C99"/>
    <w:rsid w:val="32A019DE"/>
    <w:rsid w:val="32F56A6B"/>
    <w:rsid w:val="32F65818"/>
    <w:rsid w:val="33A91C24"/>
    <w:rsid w:val="33D60378"/>
    <w:rsid w:val="33E83F3A"/>
    <w:rsid w:val="345474EF"/>
    <w:rsid w:val="34721F8F"/>
    <w:rsid w:val="34D06909"/>
    <w:rsid w:val="34F80B28"/>
    <w:rsid w:val="352512D3"/>
    <w:rsid w:val="355B1A88"/>
    <w:rsid w:val="357757EF"/>
    <w:rsid w:val="35A77269"/>
    <w:rsid w:val="36105B3E"/>
    <w:rsid w:val="36FF4C0D"/>
    <w:rsid w:val="374060F8"/>
    <w:rsid w:val="375907F6"/>
    <w:rsid w:val="375B6CE9"/>
    <w:rsid w:val="37600DDB"/>
    <w:rsid w:val="377B14E2"/>
    <w:rsid w:val="3A0938AF"/>
    <w:rsid w:val="3A414072"/>
    <w:rsid w:val="3B35303D"/>
    <w:rsid w:val="3B885827"/>
    <w:rsid w:val="3B991CF1"/>
    <w:rsid w:val="3BBC42F8"/>
    <w:rsid w:val="3BED3F0E"/>
    <w:rsid w:val="3C13492D"/>
    <w:rsid w:val="3C4D31A2"/>
    <w:rsid w:val="3C552056"/>
    <w:rsid w:val="3C712C8E"/>
    <w:rsid w:val="3CAA4150"/>
    <w:rsid w:val="3CC72F54"/>
    <w:rsid w:val="3CE755AC"/>
    <w:rsid w:val="3D0033FE"/>
    <w:rsid w:val="3D70539A"/>
    <w:rsid w:val="3D9F63AE"/>
    <w:rsid w:val="3DB62048"/>
    <w:rsid w:val="3DD24FF9"/>
    <w:rsid w:val="3DEB3B26"/>
    <w:rsid w:val="3DEF22B5"/>
    <w:rsid w:val="3E577FEA"/>
    <w:rsid w:val="3F161E6C"/>
    <w:rsid w:val="3F322B89"/>
    <w:rsid w:val="3F4A5F01"/>
    <w:rsid w:val="3F5044B6"/>
    <w:rsid w:val="3F5C195B"/>
    <w:rsid w:val="3F7064F3"/>
    <w:rsid w:val="3F7D1B1F"/>
    <w:rsid w:val="3F9474A0"/>
    <w:rsid w:val="3FEE1126"/>
    <w:rsid w:val="3FEE25A6"/>
    <w:rsid w:val="401544F8"/>
    <w:rsid w:val="40242257"/>
    <w:rsid w:val="40353A25"/>
    <w:rsid w:val="40866F91"/>
    <w:rsid w:val="41475C1F"/>
    <w:rsid w:val="41874D22"/>
    <w:rsid w:val="41932FD0"/>
    <w:rsid w:val="41AD27EE"/>
    <w:rsid w:val="41D1217F"/>
    <w:rsid w:val="41F90306"/>
    <w:rsid w:val="42384FA7"/>
    <w:rsid w:val="426A407D"/>
    <w:rsid w:val="427359C4"/>
    <w:rsid w:val="42DD4288"/>
    <w:rsid w:val="43495663"/>
    <w:rsid w:val="436A27C4"/>
    <w:rsid w:val="43830805"/>
    <w:rsid w:val="43BA5363"/>
    <w:rsid w:val="43F34172"/>
    <w:rsid w:val="442F269C"/>
    <w:rsid w:val="44595CF9"/>
    <w:rsid w:val="44AB79D5"/>
    <w:rsid w:val="450D0C9B"/>
    <w:rsid w:val="45554E75"/>
    <w:rsid w:val="457B4F07"/>
    <w:rsid w:val="45A429F2"/>
    <w:rsid w:val="461F5BAF"/>
    <w:rsid w:val="464A0752"/>
    <w:rsid w:val="468C3883"/>
    <w:rsid w:val="46B07C3E"/>
    <w:rsid w:val="46DF3808"/>
    <w:rsid w:val="46FA1FB5"/>
    <w:rsid w:val="470A5899"/>
    <w:rsid w:val="4759444E"/>
    <w:rsid w:val="477E657B"/>
    <w:rsid w:val="47B95B8F"/>
    <w:rsid w:val="47D91D8D"/>
    <w:rsid w:val="482D4CB3"/>
    <w:rsid w:val="484418DC"/>
    <w:rsid w:val="485F7488"/>
    <w:rsid w:val="488733E6"/>
    <w:rsid w:val="48D2052D"/>
    <w:rsid w:val="48F747BB"/>
    <w:rsid w:val="491302AA"/>
    <w:rsid w:val="49D56585"/>
    <w:rsid w:val="4A0D41AE"/>
    <w:rsid w:val="4A393333"/>
    <w:rsid w:val="4A9900CD"/>
    <w:rsid w:val="4B5F446C"/>
    <w:rsid w:val="4B6C4CC7"/>
    <w:rsid w:val="4C0559D8"/>
    <w:rsid w:val="4C597686"/>
    <w:rsid w:val="4C83676C"/>
    <w:rsid w:val="4C8D7B85"/>
    <w:rsid w:val="4CAF7561"/>
    <w:rsid w:val="4D182DF6"/>
    <w:rsid w:val="4DC64B62"/>
    <w:rsid w:val="4DC84BC3"/>
    <w:rsid w:val="4E3500AE"/>
    <w:rsid w:val="4E4A5793"/>
    <w:rsid w:val="4EDC7A97"/>
    <w:rsid w:val="4EE94533"/>
    <w:rsid w:val="4F261B22"/>
    <w:rsid w:val="4F5A4E98"/>
    <w:rsid w:val="500C4D5E"/>
    <w:rsid w:val="50625497"/>
    <w:rsid w:val="51422751"/>
    <w:rsid w:val="51C9186A"/>
    <w:rsid w:val="51E06A6A"/>
    <w:rsid w:val="52466D68"/>
    <w:rsid w:val="5264030C"/>
    <w:rsid w:val="529834D9"/>
    <w:rsid w:val="52990A5B"/>
    <w:rsid w:val="52D06ACA"/>
    <w:rsid w:val="5312231E"/>
    <w:rsid w:val="533A2A88"/>
    <w:rsid w:val="53B51901"/>
    <w:rsid w:val="54285104"/>
    <w:rsid w:val="54385FC3"/>
    <w:rsid w:val="543C4781"/>
    <w:rsid w:val="54684787"/>
    <w:rsid w:val="547C274B"/>
    <w:rsid w:val="54D212BE"/>
    <w:rsid w:val="556B1ACE"/>
    <w:rsid w:val="557E28BE"/>
    <w:rsid w:val="558C6ABB"/>
    <w:rsid w:val="55986DE4"/>
    <w:rsid w:val="561D4817"/>
    <w:rsid w:val="56400843"/>
    <w:rsid w:val="569B62C1"/>
    <w:rsid w:val="575144A1"/>
    <w:rsid w:val="57B16E57"/>
    <w:rsid w:val="57D34DB5"/>
    <w:rsid w:val="581E531D"/>
    <w:rsid w:val="582C32B4"/>
    <w:rsid w:val="587E4617"/>
    <w:rsid w:val="591470C9"/>
    <w:rsid w:val="5A295492"/>
    <w:rsid w:val="5AEA17BB"/>
    <w:rsid w:val="5C4111B4"/>
    <w:rsid w:val="5C586453"/>
    <w:rsid w:val="5C6519EA"/>
    <w:rsid w:val="5C9A5B38"/>
    <w:rsid w:val="5C9A6921"/>
    <w:rsid w:val="5CA145D4"/>
    <w:rsid w:val="5CBA3D0A"/>
    <w:rsid w:val="5D101956"/>
    <w:rsid w:val="5D301FF8"/>
    <w:rsid w:val="5DA73EBD"/>
    <w:rsid w:val="5E0B420F"/>
    <w:rsid w:val="5EDF7832"/>
    <w:rsid w:val="5EE14F8C"/>
    <w:rsid w:val="5F25721D"/>
    <w:rsid w:val="5F3D107B"/>
    <w:rsid w:val="5F484D29"/>
    <w:rsid w:val="5FC34BB3"/>
    <w:rsid w:val="605F47B9"/>
    <w:rsid w:val="60CD1A9D"/>
    <w:rsid w:val="60E8521A"/>
    <w:rsid w:val="61AD5947"/>
    <w:rsid w:val="61B52ACC"/>
    <w:rsid w:val="61D75138"/>
    <w:rsid w:val="624E5A20"/>
    <w:rsid w:val="628C7CD0"/>
    <w:rsid w:val="62B965EC"/>
    <w:rsid w:val="62C13751"/>
    <w:rsid w:val="62E47B0C"/>
    <w:rsid w:val="63870AFC"/>
    <w:rsid w:val="63A75BA5"/>
    <w:rsid w:val="64145F6E"/>
    <w:rsid w:val="650D1C81"/>
    <w:rsid w:val="65385EEE"/>
    <w:rsid w:val="65414FDE"/>
    <w:rsid w:val="65724D13"/>
    <w:rsid w:val="657D4D50"/>
    <w:rsid w:val="65D4539F"/>
    <w:rsid w:val="65DC0F6F"/>
    <w:rsid w:val="65E9379A"/>
    <w:rsid w:val="65F33F26"/>
    <w:rsid w:val="65F366A4"/>
    <w:rsid w:val="660F095F"/>
    <w:rsid w:val="66830012"/>
    <w:rsid w:val="66901390"/>
    <w:rsid w:val="67131081"/>
    <w:rsid w:val="671B3909"/>
    <w:rsid w:val="673D1231"/>
    <w:rsid w:val="67406058"/>
    <w:rsid w:val="68E05E6A"/>
    <w:rsid w:val="68F44821"/>
    <w:rsid w:val="69807E63"/>
    <w:rsid w:val="69CE6E20"/>
    <w:rsid w:val="69D844DB"/>
    <w:rsid w:val="6A9969B6"/>
    <w:rsid w:val="6B574BF4"/>
    <w:rsid w:val="6B833C3B"/>
    <w:rsid w:val="6BDA1427"/>
    <w:rsid w:val="6C0C153F"/>
    <w:rsid w:val="6C1A062A"/>
    <w:rsid w:val="6C5F6456"/>
    <w:rsid w:val="6C807A27"/>
    <w:rsid w:val="6CBF2379"/>
    <w:rsid w:val="6CE707AF"/>
    <w:rsid w:val="6D6B4380"/>
    <w:rsid w:val="6DC94E94"/>
    <w:rsid w:val="6DD72AE6"/>
    <w:rsid w:val="6DDA05A4"/>
    <w:rsid w:val="6DED13D3"/>
    <w:rsid w:val="6E013E24"/>
    <w:rsid w:val="6E361438"/>
    <w:rsid w:val="6EA5413D"/>
    <w:rsid w:val="6ED8032E"/>
    <w:rsid w:val="6EEE4BC6"/>
    <w:rsid w:val="6F1F65C5"/>
    <w:rsid w:val="6F5C4ECE"/>
    <w:rsid w:val="6FFF1475"/>
    <w:rsid w:val="700B7AE2"/>
    <w:rsid w:val="701D640C"/>
    <w:rsid w:val="702933D9"/>
    <w:rsid w:val="704160EB"/>
    <w:rsid w:val="70494C47"/>
    <w:rsid w:val="70597556"/>
    <w:rsid w:val="70691651"/>
    <w:rsid w:val="70981F36"/>
    <w:rsid w:val="70C924BF"/>
    <w:rsid w:val="70DB521B"/>
    <w:rsid w:val="70FA145E"/>
    <w:rsid w:val="711759C6"/>
    <w:rsid w:val="71233EF6"/>
    <w:rsid w:val="712D267F"/>
    <w:rsid w:val="71836742"/>
    <w:rsid w:val="719427BE"/>
    <w:rsid w:val="719A44D4"/>
    <w:rsid w:val="71E72C5F"/>
    <w:rsid w:val="72111FA0"/>
    <w:rsid w:val="72744244"/>
    <w:rsid w:val="733141E8"/>
    <w:rsid w:val="73611D3A"/>
    <w:rsid w:val="73680487"/>
    <w:rsid w:val="73C16C59"/>
    <w:rsid w:val="73CB043E"/>
    <w:rsid w:val="741C0A36"/>
    <w:rsid w:val="748B7A9D"/>
    <w:rsid w:val="74C21492"/>
    <w:rsid w:val="74D172FD"/>
    <w:rsid w:val="74EE481B"/>
    <w:rsid w:val="75206FE1"/>
    <w:rsid w:val="75257421"/>
    <w:rsid w:val="75384C09"/>
    <w:rsid w:val="75767270"/>
    <w:rsid w:val="759233F8"/>
    <w:rsid w:val="759346CD"/>
    <w:rsid w:val="75954C96"/>
    <w:rsid w:val="75BD24C1"/>
    <w:rsid w:val="75F27978"/>
    <w:rsid w:val="760E288D"/>
    <w:rsid w:val="76253793"/>
    <w:rsid w:val="762B28B7"/>
    <w:rsid w:val="766C1E9B"/>
    <w:rsid w:val="767374A8"/>
    <w:rsid w:val="76D161A2"/>
    <w:rsid w:val="77211A90"/>
    <w:rsid w:val="773E5B96"/>
    <w:rsid w:val="775914E2"/>
    <w:rsid w:val="7762504C"/>
    <w:rsid w:val="77BA78EC"/>
    <w:rsid w:val="77C75D8C"/>
    <w:rsid w:val="78127945"/>
    <w:rsid w:val="782745ED"/>
    <w:rsid w:val="78300CA6"/>
    <w:rsid w:val="78307E93"/>
    <w:rsid w:val="7840713B"/>
    <w:rsid w:val="784B7A81"/>
    <w:rsid w:val="79174769"/>
    <w:rsid w:val="7A2A4C44"/>
    <w:rsid w:val="7A8E0E01"/>
    <w:rsid w:val="7ADF70FD"/>
    <w:rsid w:val="7D7E2356"/>
    <w:rsid w:val="7DD12FED"/>
    <w:rsid w:val="7DDA66CA"/>
    <w:rsid w:val="7EC95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240" w:lineRule="auto"/>
      <w:outlineLvl w:val="1"/>
    </w:pPr>
    <w:rPr>
      <w:rFonts w:hint="default" w:ascii="Arial" w:hAnsi="Arial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unhideWhenUsed/>
    <w:qFormat/>
    <w:uiPriority w:val="99"/>
    <w:pPr>
      <w:ind w:left="1680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next w:val="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99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</w:style>
  <w:style w:type="character" w:styleId="20">
    <w:name w:val="FollowedHyperlink"/>
    <w:basedOn w:val="18"/>
    <w:qFormat/>
    <w:uiPriority w:val="0"/>
    <w:rPr>
      <w:color w:val="000000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00"/>
      <w:u w:val="none"/>
    </w:rPr>
  </w:style>
  <w:style w:type="paragraph" w:customStyle="1" w:styleId="23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24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eastAsia="宋体"/>
      <w:color w:val="000000"/>
      <w:kern w:val="0"/>
      <w:sz w:val="24"/>
      <w:szCs w:val="24"/>
    </w:rPr>
  </w:style>
  <w:style w:type="character" w:customStyle="1" w:styleId="25">
    <w:name w:val="页脚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6">
    <w:name w:val="页眉 Char"/>
    <w:basedOn w:val="18"/>
    <w:link w:val="12"/>
    <w:qFormat/>
    <w:uiPriority w:val="0"/>
    <w:rPr>
      <w:kern w:val="2"/>
      <w:sz w:val="18"/>
      <w:szCs w:val="18"/>
    </w:rPr>
  </w:style>
  <w:style w:type="character" w:customStyle="1" w:styleId="27">
    <w:name w:val="num"/>
    <w:basedOn w:val="18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28">
    <w:name w:val="default"/>
    <w:basedOn w:val="18"/>
    <w:qFormat/>
    <w:uiPriority w:val="0"/>
  </w:style>
  <w:style w:type="character" w:customStyle="1" w:styleId="29">
    <w:name w:val="show"/>
    <w:basedOn w:val="18"/>
    <w:qFormat/>
    <w:uiPriority w:val="0"/>
  </w:style>
  <w:style w:type="character" w:customStyle="1" w:styleId="30">
    <w:name w:val="show1"/>
    <w:basedOn w:val="18"/>
    <w:qFormat/>
    <w:uiPriority w:val="0"/>
  </w:style>
  <w:style w:type="character" w:customStyle="1" w:styleId="31">
    <w:name w:val="red"/>
    <w:basedOn w:val="18"/>
    <w:qFormat/>
    <w:uiPriority w:val="0"/>
    <w:rPr>
      <w:color w:val="FF0000"/>
    </w:rPr>
  </w:style>
  <w:style w:type="character" w:customStyle="1" w:styleId="32">
    <w:name w:val="blf"/>
    <w:basedOn w:val="18"/>
    <w:qFormat/>
    <w:uiPriority w:val="0"/>
  </w:style>
  <w:style w:type="character" w:customStyle="1" w:styleId="33">
    <w:name w:val="brt"/>
    <w:basedOn w:val="18"/>
    <w:qFormat/>
    <w:uiPriority w:val="0"/>
  </w:style>
  <w:style w:type="paragraph" w:customStyle="1" w:styleId="34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表格1"/>
    <w:basedOn w:val="1"/>
    <w:qFormat/>
    <w:uiPriority w:val="0"/>
    <w:pPr>
      <w:jc w:val="right"/>
    </w:pPr>
    <w:rPr>
      <w:sz w:val="18"/>
    </w:rPr>
  </w:style>
  <w:style w:type="paragraph" w:customStyle="1" w:styleId="37">
    <w:name w:val="List Paragraph"/>
    <w:basedOn w:val="1"/>
    <w:qFormat/>
    <w:uiPriority w:val="0"/>
    <w:pPr>
      <w:spacing w:line="240" w:lineRule="auto"/>
      <w:ind w:firstLine="420" w:firstLineChars="200"/>
    </w:pPr>
    <w:rPr>
      <w:rFonts w:hint="default" w:eastAsia="宋体"/>
      <w:szCs w:val="22"/>
    </w:rPr>
  </w:style>
  <w:style w:type="character" w:customStyle="1" w:styleId="38">
    <w:name w:val="show2"/>
    <w:basedOn w:val="18"/>
    <w:qFormat/>
    <w:uiPriority w:val="0"/>
  </w:style>
  <w:style w:type="character" w:customStyle="1" w:styleId="39">
    <w:name w:val="show3"/>
    <w:basedOn w:val="18"/>
    <w:qFormat/>
    <w:uiPriority w:val="0"/>
  </w:style>
  <w:style w:type="paragraph" w:customStyle="1" w:styleId="40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Z24052301497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FZ24052301497.doc</Template>
  <Pages>1</Pages>
  <Words>445</Words>
  <Characters>469</Characters>
  <Lines>1</Lines>
  <Paragraphs>1</Paragraphs>
  <TotalTime>2</TotalTime>
  <ScaleCrop>false</ScaleCrop>
  <LinksUpToDate>false</LinksUpToDate>
  <CharactersWithSpaces>496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2024-05-30T06:59:00Z</dcterms:created>
  <dc:creator>刘晓</dc:creator>
  <cp:lastModifiedBy>无聊叶</cp:lastModifiedBy>
  <cp:lastPrinted>2025-01-15T08:59:00Z</cp:lastPrinted>
  <dcterms:modified xsi:type="dcterms:W3CDTF">2025-07-17T08:09:15Z</dcterms:modified>
  <dc:title>台江区工商局承办12345系统诉求件回复意见送审签发单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73F151326C25427286A35F3E4035033F_13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eyJoZGlkIjoiZWNhYmNjYjM5YmNhNjE3MzdlZjkxMzNiZGQxNzdkMDciLCJ1c2VySWQiOiI1ODUyMDg5MjAifQ==</vt:lpwstr>
  </property>
</Properties>
</file>